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62" w:rsidRPr="00417E3B" w:rsidRDefault="00DA1875" w:rsidP="001B7B0B">
      <w:pPr>
        <w:jc w:val="center"/>
        <w:rPr>
          <w:sz w:val="36"/>
          <w:szCs w:val="36"/>
          <w:lang w:val="nl-BE"/>
        </w:rPr>
      </w:pPr>
      <w:r w:rsidRPr="00417E3B">
        <w:rPr>
          <w:sz w:val="36"/>
          <w:szCs w:val="36"/>
          <w:lang w:val="nl-BE"/>
        </w:rPr>
        <w:t>Verwijsvoorschrift voor eerstelijns psychologische sessies</w:t>
      </w:r>
    </w:p>
    <w:p w:rsidR="00247657" w:rsidRPr="00417E3B" w:rsidRDefault="00DA1875" w:rsidP="001B7B0B">
      <w:pPr>
        <w:jc w:val="center"/>
        <w:rPr>
          <w:sz w:val="36"/>
          <w:szCs w:val="36"/>
          <w:lang w:val="nl-BE"/>
        </w:rPr>
      </w:pPr>
      <w:r w:rsidRPr="00417E3B">
        <w:rPr>
          <w:sz w:val="36"/>
          <w:szCs w:val="36"/>
          <w:lang w:val="nl-BE"/>
        </w:rPr>
        <w:t>bij een klinisch psycholoog of klinisch orthopedagoog</w:t>
      </w:r>
      <w:r w:rsidR="00DF7F62" w:rsidRPr="00417E3B">
        <w:rPr>
          <w:rStyle w:val="FootnoteReference"/>
          <w:sz w:val="36"/>
          <w:szCs w:val="36"/>
          <w:lang w:val="nl-BE"/>
        </w:rPr>
        <w:footnoteReference w:id="1"/>
      </w:r>
    </w:p>
    <w:p w:rsidR="009E7526" w:rsidRPr="00F56E03" w:rsidRDefault="009E7526" w:rsidP="001B7B0B">
      <w:pPr>
        <w:jc w:val="center"/>
        <w:rPr>
          <w:sz w:val="16"/>
          <w:szCs w:val="16"/>
          <w:lang w:val="nl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E7526" w:rsidRPr="0063515D" w:rsidTr="00FC09EF">
        <w:tc>
          <w:tcPr>
            <w:tcW w:w="10188" w:type="dxa"/>
            <w:gridSpan w:val="2"/>
            <w:tcBorders>
              <w:bottom w:val="single" w:sz="12" w:space="0" w:color="auto"/>
            </w:tcBorders>
          </w:tcPr>
          <w:p w:rsidR="009E7526" w:rsidRPr="00FC09EF" w:rsidRDefault="009E7526" w:rsidP="009E7526">
            <w:pPr>
              <w:spacing w:before="120"/>
              <w:jc w:val="both"/>
              <w:rPr>
                <w:b/>
                <w:sz w:val="24"/>
                <w:szCs w:val="24"/>
                <w:lang w:val="nl-BE"/>
              </w:rPr>
            </w:pPr>
            <w:r w:rsidRPr="00FC09EF">
              <w:rPr>
                <w:b/>
                <w:sz w:val="24"/>
                <w:szCs w:val="24"/>
                <w:u w:val="single"/>
                <w:lang w:val="nl-BE"/>
              </w:rPr>
              <w:t>Identificatiegegevens patiënt</w:t>
            </w:r>
            <w:r w:rsidR="00792AD8" w:rsidRPr="00FC09EF">
              <w:rPr>
                <w:b/>
                <w:sz w:val="24"/>
                <w:szCs w:val="24"/>
                <w:lang w:val="nl-BE"/>
              </w:rPr>
              <w:t xml:space="preserve"> </w:t>
            </w:r>
          </w:p>
          <w:p w:rsidR="009E7526" w:rsidRPr="00417E3B" w:rsidRDefault="009E7526" w:rsidP="00792AD8">
            <w:pPr>
              <w:spacing w:before="120" w:after="120"/>
              <w:jc w:val="both"/>
              <w:rPr>
                <w:sz w:val="24"/>
                <w:szCs w:val="24"/>
                <w:lang w:val="nl-BE"/>
              </w:rPr>
            </w:pPr>
            <w:r w:rsidRPr="00417E3B">
              <w:rPr>
                <w:sz w:val="24"/>
                <w:szCs w:val="24"/>
                <w:lang w:val="nl-BE"/>
              </w:rPr>
              <w:t>Naam en voornaam: …</w:t>
            </w:r>
          </w:p>
          <w:p w:rsidR="009E7526" w:rsidRPr="00417E3B" w:rsidRDefault="009E7526" w:rsidP="00792AD8">
            <w:pPr>
              <w:spacing w:after="120"/>
              <w:jc w:val="both"/>
              <w:rPr>
                <w:sz w:val="24"/>
                <w:szCs w:val="24"/>
                <w:lang w:val="nl-BE"/>
              </w:rPr>
            </w:pPr>
            <w:r w:rsidRPr="00417E3B">
              <w:rPr>
                <w:sz w:val="24"/>
                <w:szCs w:val="24"/>
                <w:lang w:val="nl-BE"/>
              </w:rPr>
              <w:t>Geboortedatum: …</w:t>
            </w:r>
          </w:p>
          <w:p w:rsidR="00792AD8" w:rsidRPr="00417E3B" w:rsidRDefault="009E7526" w:rsidP="00792AD8">
            <w:pPr>
              <w:spacing w:after="120"/>
              <w:jc w:val="both"/>
              <w:rPr>
                <w:lang w:val="nl-BE"/>
              </w:rPr>
            </w:pPr>
            <w:r w:rsidRPr="00417E3B">
              <w:rPr>
                <w:sz w:val="24"/>
                <w:szCs w:val="24"/>
                <w:lang w:val="nl-BE"/>
              </w:rPr>
              <w:t>INSZ-nummer: …</w:t>
            </w:r>
            <w:r w:rsidR="007F0EB6">
              <w:rPr>
                <w:sz w:val="24"/>
                <w:szCs w:val="24"/>
                <w:lang w:val="nl-BE"/>
              </w:rPr>
              <w:t xml:space="preserve">                                               </w:t>
            </w:r>
            <w:r w:rsidR="00792AD8" w:rsidRPr="007F0EB6">
              <w:rPr>
                <w:sz w:val="24"/>
                <w:szCs w:val="24"/>
                <w:lang w:val="nl-BE"/>
              </w:rPr>
              <w:t>Verzekeringsinstelling: …</w:t>
            </w:r>
          </w:p>
          <w:p w:rsidR="009E7526" w:rsidRPr="00417E3B" w:rsidRDefault="009E7526" w:rsidP="007F0EB6">
            <w:pPr>
              <w:spacing w:after="120"/>
              <w:jc w:val="both"/>
              <w:rPr>
                <w:sz w:val="24"/>
                <w:szCs w:val="24"/>
                <w:lang w:val="nl-BE"/>
              </w:rPr>
            </w:pPr>
            <w:r w:rsidRPr="00417E3B">
              <w:rPr>
                <w:sz w:val="24"/>
                <w:szCs w:val="24"/>
                <w:lang w:val="nl-BE"/>
              </w:rPr>
              <w:t>De patiënt heeft wel/niet</w:t>
            </w:r>
            <w:r w:rsidRPr="00417E3B">
              <w:rPr>
                <w:rStyle w:val="FootnoteReference"/>
                <w:sz w:val="24"/>
                <w:szCs w:val="24"/>
                <w:lang w:val="nl-BE"/>
              </w:rPr>
              <w:footnoteReference w:id="2"/>
            </w:r>
            <w:r w:rsidRPr="00417E3B">
              <w:rPr>
                <w:sz w:val="24"/>
                <w:szCs w:val="24"/>
                <w:lang w:val="nl-BE"/>
              </w:rPr>
              <w:t xml:space="preserve"> recht op de verhoogde </w:t>
            </w:r>
            <w:r w:rsidR="007F0EB6">
              <w:rPr>
                <w:sz w:val="24"/>
                <w:szCs w:val="24"/>
                <w:lang w:val="nl-BE"/>
              </w:rPr>
              <w:t>verzekerins</w:t>
            </w:r>
            <w:r w:rsidRPr="00417E3B">
              <w:rPr>
                <w:sz w:val="24"/>
                <w:szCs w:val="24"/>
                <w:lang w:val="nl-BE"/>
              </w:rPr>
              <w:t>tegemoetkoming.</w:t>
            </w:r>
          </w:p>
        </w:tc>
      </w:tr>
      <w:tr w:rsidR="002232A9" w:rsidRPr="0063515D" w:rsidTr="00FC09EF">
        <w:tc>
          <w:tcPr>
            <w:tcW w:w="10188" w:type="dxa"/>
            <w:gridSpan w:val="2"/>
            <w:tcBorders>
              <w:top w:val="single" w:sz="12" w:space="0" w:color="auto"/>
              <w:bottom w:val="nil"/>
            </w:tcBorders>
          </w:tcPr>
          <w:p w:rsidR="00771FCE" w:rsidRPr="00FC09EF" w:rsidRDefault="00771FCE" w:rsidP="00771FCE">
            <w:pPr>
              <w:spacing w:before="120"/>
              <w:jc w:val="both"/>
              <w:rPr>
                <w:b/>
                <w:sz w:val="24"/>
                <w:szCs w:val="24"/>
                <w:lang w:val="nl-BE"/>
              </w:rPr>
            </w:pPr>
            <w:r w:rsidRPr="00FC09EF">
              <w:rPr>
                <w:b/>
                <w:sz w:val="24"/>
                <w:szCs w:val="24"/>
                <w:u w:val="single"/>
                <w:lang w:val="nl-BE"/>
              </w:rPr>
              <w:t>Indicatie voor de eerstelijns psychologische sessies</w:t>
            </w:r>
          </w:p>
          <w:p w:rsidR="002232A9" w:rsidRPr="00417E3B" w:rsidRDefault="00771FCE" w:rsidP="00FC09EF">
            <w:pPr>
              <w:spacing w:before="120"/>
              <w:jc w:val="both"/>
              <w:rPr>
                <w:sz w:val="24"/>
                <w:szCs w:val="24"/>
                <w:u w:val="single"/>
                <w:lang w:val="nl-BE"/>
              </w:rPr>
            </w:pPr>
            <w:r w:rsidRPr="00417E3B">
              <w:rPr>
                <w:sz w:val="24"/>
                <w:szCs w:val="24"/>
                <w:lang w:val="nl-BE"/>
              </w:rPr>
              <w:t>De patiënt lijdt aan een matig ernstig psychisch probleem dat van volgende aard is</w:t>
            </w:r>
            <w:r w:rsidR="00FC09EF">
              <w:rPr>
                <w:sz w:val="24"/>
                <w:szCs w:val="24"/>
                <w:lang w:val="nl-BE"/>
              </w:rPr>
              <w:t xml:space="preserve"> en </w:t>
            </w:r>
            <w:r w:rsidR="00FC09EF" w:rsidRPr="00417E3B">
              <w:rPr>
                <w:sz w:val="24"/>
                <w:szCs w:val="24"/>
                <w:lang w:val="nl-BE"/>
              </w:rPr>
              <w:t xml:space="preserve">vermoedelijk voldoende verholpen </w:t>
            </w:r>
            <w:r w:rsidR="008713F8">
              <w:rPr>
                <w:sz w:val="24"/>
                <w:szCs w:val="24"/>
                <w:lang w:val="nl-BE"/>
              </w:rPr>
              <w:t xml:space="preserve">kan </w:t>
            </w:r>
            <w:r w:rsidR="00FC09EF" w:rsidRPr="00417E3B">
              <w:rPr>
                <w:sz w:val="24"/>
                <w:szCs w:val="24"/>
                <w:lang w:val="nl-BE"/>
              </w:rPr>
              <w:t>worden mits enkele psychologische sessies</w:t>
            </w:r>
            <w:r w:rsidRPr="00417E3B">
              <w:rPr>
                <w:rStyle w:val="FootnoteReference"/>
                <w:sz w:val="24"/>
                <w:szCs w:val="24"/>
                <w:lang w:val="nl-BE"/>
              </w:rPr>
              <w:footnoteReference w:id="3"/>
            </w:r>
            <w:r w:rsidRPr="00417E3B">
              <w:rPr>
                <w:sz w:val="24"/>
                <w:szCs w:val="24"/>
                <w:lang w:val="nl-BE"/>
              </w:rPr>
              <w:t>:</w:t>
            </w:r>
          </w:p>
        </w:tc>
      </w:tr>
      <w:tr w:rsidR="00771FCE" w:rsidRPr="0063515D" w:rsidTr="00FC09EF">
        <w:tc>
          <w:tcPr>
            <w:tcW w:w="5094" w:type="dxa"/>
            <w:tcBorders>
              <w:top w:val="nil"/>
            </w:tcBorders>
          </w:tcPr>
          <w:p w:rsidR="00771FCE" w:rsidRDefault="00771FCE" w:rsidP="002232A9">
            <w:pPr>
              <w:spacing w:before="120"/>
              <w:jc w:val="both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Mogelijke indicaties bij patiënten &lt;18 jaar</w:t>
            </w:r>
          </w:p>
          <w:p w:rsid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angstprobleem</w:t>
            </w:r>
          </w:p>
          <w:p w:rsidR="00771FCE" w:rsidRDefault="00771FCE" w:rsidP="00771FCE">
            <w:pPr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depressief probleem</w:t>
            </w:r>
          </w:p>
          <w:p w:rsidR="00771FCE" w:rsidRDefault="00771FCE" w:rsidP="00771FCE">
            <w:pPr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</w:t>
            </w:r>
            <w:r w:rsidRPr="00771FCE">
              <w:rPr>
                <w:rFonts w:cs="Arial"/>
                <w:sz w:val="24"/>
                <w:szCs w:val="24"/>
                <w:lang w:val="nl-BE"/>
              </w:rPr>
              <w:t xml:space="preserve"> externaliserend probleem (zoals gedragsproblemen of opstandige problemen)</w:t>
            </w:r>
          </w:p>
          <w:p w:rsidR="00771FCE" w:rsidRPr="00771FCE" w:rsidRDefault="00771FCE" w:rsidP="00771FCE">
            <w:pPr>
              <w:spacing w:before="120"/>
              <w:jc w:val="both"/>
              <w:rPr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</w:t>
            </w:r>
            <w:r w:rsidRPr="00771FCE">
              <w:rPr>
                <w:rFonts w:cs="Arial"/>
                <w:sz w:val="24"/>
                <w:szCs w:val="24"/>
                <w:lang w:val="nl-BE"/>
              </w:rPr>
              <w:t xml:space="preserve"> </w:t>
            </w:r>
            <w:r>
              <w:rPr>
                <w:rFonts w:cs="Arial"/>
                <w:sz w:val="24"/>
                <w:szCs w:val="24"/>
                <w:lang w:val="nl-BE"/>
              </w:rPr>
              <w:t>sociaal</w:t>
            </w:r>
            <w:r w:rsidRPr="00771FCE">
              <w:rPr>
                <w:rFonts w:cs="Arial"/>
                <w:sz w:val="24"/>
                <w:szCs w:val="24"/>
                <w:lang w:val="nl-BE"/>
              </w:rPr>
              <w:t xml:space="preserve"> probleem</w:t>
            </w:r>
            <w:r>
              <w:rPr>
                <w:rFonts w:cs="Arial"/>
                <w:sz w:val="24"/>
                <w:szCs w:val="24"/>
                <w:lang w:val="nl-BE"/>
              </w:rPr>
              <w:t xml:space="preserve"> </w:t>
            </w:r>
            <w:r w:rsidRPr="00771FCE">
              <w:rPr>
                <w:rFonts w:cs="Arial"/>
                <w:sz w:val="24"/>
                <w:szCs w:val="24"/>
                <w:lang w:val="nl-BE"/>
              </w:rPr>
              <w:t>(zoals teruggetrokkenheid of interpersoonlijke problemen)</w:t>
            </w:r>
          </w:p>
        </w:tc>
        <w:tc>
          <w:tcPr>
            <w:tcW w:w="5094" w:type="dxa"/>
            <w:tcBorders>
              <w:top w:val="nil"/>
            </w:tcBorders>
          </w:tcPr>
          <w:p w:rsidR="00771FCE" w:rsidRP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 xml:space="preserve">Mogelijke indicaties bij patiënten </w:t>
            </w:r>
            <w:r>
              <w:rPr>
                <w:rFonts w:cs="Arial"/>
                <w:sz w:val="24"/>
                <w:szCs w:val="24"/>
                <w:u w:val="single"/>
                <w:lang w:val="nl-BE"/>
              </w:rPr>
              <w:t>≥</w:t>
            </w:r>
            <w:r>
              <w:rPr>
                <w:sz w:val="24"/>
                <w:szCs w:val="24"/>
                <w:u w:val="single"/>
                <w:lang w:val="nl-BE"/>
              </w:rPr>
              <w:t>18 jaar</w:t>
            </w:r>
            <w:r w:rsidRPr="00771FCE">
              <w:rPr>
                <w:sz w:val="24"/>
                <w:szCs w:val="24"/>
                <w:lang w:val="nl-BE"/>
              </w:rPr>
              <w:tab/>
            </w:r>
          </w:p>
          <w:p w:rsid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angstprobleem</w:t>
            </w:r>
          </w:p>
          <w:p w:rsid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depressief probleem</w:t>
            </w:r>
          </w:p>
          <w:p w:rsid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probleem op het vlak van alcoholgebruik</w:t>
            </w:r>
          </w:p>
          <w:p w:rsidR="00771FCE" w:rsidRPr="00771FCE" w:rsidRDefault="00771FCE" w:rsidP="00771FCE">
            <w:pPr>
              <w:tabs>
                <w:tab w:val="right" w:pos="4878"/>
              </w:tabs>
              <w:spacing w:before="120"/>
              <w:jc w:val="both"/>
              <w:rPr>
                <w:sz w:val="24"/>
                <w:szCs w:val="24"/>
                <w:lang w:val="nl-BE"/>
              </w:rPr>
            </w:pPr>
            <w:r>
              <w:rPr>
                <w:rFonts w:cs="Arial"/>
                <w:sz w:val="24"/>
                <w:szCs w:val="24"/>
                <w:lang w:val="nl-BE"/>
              </w:rPr>
              <w:t xml:space="preserve">O </w:t>
            </w:r>
            <w:r w:rsidRPr="00417E3B">
              <w:rPr>
                <w:rFonts w:cs="Arial"/>
                <w:sz w:val="24"/>
                <w:szCs w:val="24"/>
                <w:lang w:val="nl-BE"/>
              </w:rPr>
              <w:t>voornamelijk een probleem op het vlak van</w:t>
            </w:r>
            <w:r w:rsidRPr="00771FCE">
              <w:rPr>
                <w:rFonts w:cs="Arial"/>
                <w:sz w:val="24"/>
                <w:szCs w:val="24"/>
                <w:lang w:val="nl-BE"/>
              </w:rPr>
              <w:t xml:space="preserve"> gebruik van slaap- en kalmeermiddelen</w:t>
            </w:r>
          </w:p>
        </w:tc>
      </w:tr>
    </w:tbl>
    <w:p w:rsidR="00792AD8" w:rsidRPr="00417E3B" w:rsidRDefault="00792AD8" w:rsidP="001B7B0B">
      <w:pPr>
        <w:ind w:left="5760" w:firstLine="720"/>
        <w:jc w:val="both"/>
        <w:rPr>
          <w:sz w:val="24"/>
          <w:szCs w:val="24"/>
          <w:lang w:val="nl-BE"/>
        </w:rPr>
      </w:pPr>
    </w:p>
    <w:p w:rsidR="00792AD8" w:rsidRPr="00417E3B" w:rsidRDefault="001A70E5" w:rsidP="0018451B">
      <w:pPr>
        <w:jc w:val="both"/>
        <w:rPr>
          <w:sz w:val="24"/>
          <w:szCs w:val="24"/>
          <w:lang w:val="nl-BE"/>
        </w:rPr>
      </w:pPr>
      <w:r w:rsidRPr="00417E3B">
        <w:rPr>
          <w:sz w:val="24"/>
          <w:szCs w:val="24"/>
          <w:lang w:val="nl-BE"/>
        </w:rPr>
        <w:t>Datum</w:t>
      </w:r>
      <w:r w:rsidR="00C07A53" w:rsidRPr="00417E3B">
        <w:rPr>
          <w:rStyle w:val="FootnoteReference"/>
          <w:sz w:val="24"/>
          <w:szCs w:val="24"/>
          <w:lang w:val="nl-BE"/>
        </w:rPr>
        <w:footnoteReference w:id="4"/>
      </w:r>
      <w:r w:rsidRPr="00417E3B">
        <w:rPr>
          <w:sz w:val="24"/>
          <w:szCs w:val="24"/>
          <w:lang w:val="nl-BE"/>
        </w:rPr>
        <w:t xml:space="preserve"> .. / .. / ….</w:t>
      </w:r>
    </w:p>
    <w:p w:rsidR="00792AD8" w:rsidRPr="00417E3B" w:rsidRDefault="00792AD8" w:rsidP="001B7B0B">
      <w:pPr>
        <w:ind w:left="6480" w:firstLine="720"/>
        <w:jc w:val="both"/>
        <w:rPr>
          <w:sz w:val="24"/>
          <w:szCs w:val="24"/>
          <w:lang w:val="nl-BE"/>
        </w:rPr>
      </w:pPr>
    </w:p>
    <w:p w:rsidR="00CF45B2" w:rsidRPr="00417E3B" w:rsidRDefault="00CF45B2" w:rsidP="001B7B0B">
      <w:pPr>
        <w:ind w:left="6480" w:firstLine="720"/>
        <w:jc w:val="both"/>
        <w:rPr>
          <w:sz w:val="24"/>
          <w:szCs w:val="24"/>
          <w:lang w:val="nl-BE"/>
        </w:rPr>
      </w:pPr>
    </w:p>
    <w:p w:rsidR="001A70E5" w:rsidRPr="00417E3B" w:rsidRDefault="000D6032" w:rsidP="001B7B0B">
      <w:pPr>
        <w:jc w:val="both"/>
        <w:rPr>
          <w:sz w:val="24"/>
          <w:szCs w:val="24"/>
          <w:lang w:val="nl-BE"/>
        </w:rPr>
      </w:pPr>
      <w:r w:rsidRPr="00417E3B">
        <w:rPr>
          <w:sz w:val="24"/>
          <w:szCs w:val="24"/>
          <w:lang w:val="nl-BE"/>
        </w:rPr>
        <w:t>…</w:t>
      </w:r>
    </w:p>
    <w:p w:rsidR="001A70E5" w:rsidRPr="00417E3B" w:rsidRDefault="001A70E5" w:rsidP="001B7B0B">
      <w:pPr>
        <w:ind w:left="6480" w:firstLine="720"/>
        <w:jc w:val="both"/>
        <w:rPr>
          <w:sz w:val="24"/>
          <w:szCs w:val="24"/>
          <w:lang w:val="nl-BE"/>
        </w:rPr>
      </w:pPr>
      <w:bookmarkStart w:id="0" w:name="_GoBack"/>
      <w:bookmarkEnd w:id="0"/>
    </w:p>
    <w:p w:rsidR="001A70E5" w:rsidRPr="00417E3B" w:rsidRDefault="000D6032" w:rsidP="007F0EB6">
      <w:pPr>
        <w:rPr>
          <w:sz w:val="24"/>
          <w:szCs w:val="24"/>
          <w:lang w:val="nl-BE"/>
        </w:rPr>
      </w:pPr>
      <w:r w:rsidRPr="00417E3B">
        <w:rPr>
          <w:sz w:val="24"/>
          <w:szCs w:val="24"/>
          <w:lang w:val="nl-BE"/>
        </w:rPr>
        <w:t>Naam</w:t>
      </w:r>
      <w:r w:rsidR="003247E0" w:rsidRPr="00417E3B">
        <w:rPr>
          <w:sz w:val="24"/>
          <w:szCs w:val="24"/>
          <w:lang w:val="nl-BE"/>
        </w:rPr>
        <w:t>, RIZIV-nummer</w:t>
      </w:r>
      <w:r w:rsidRPr="00417E3B">
        <w:rPr>
          <w:sz w:val="24"/>
          <w:szCs w:val="24"/>
          <w:lang w:val="nl-BE"/>
        </w:rPr>
        <w:t xml:space="preserve"> en handtekening arts</w:t>
      </w:r>
    </w:p>
    <w:p w:rsidR="007F0EB6" w:rsidRDefault="004B35AB" w:rsidP="007F0EB6">
      <w:pPr>
        <w:spacing w:before="120" w:after="120"/>
        <w:jc w:val="both"/>
        <w:rPr>
          <w:sz w:val="24"/>
          <w:szCs w:val="24"/>
          <w:lang w:val="nl-BE"/>
        </w:rPr>
      </w:pPr>
      <w:r w:rsidRPr="00417E3B">
        <w:rPr>
          <w:sz w:val="24"/>
          <w:szCs w:val="24"/>
          <w:u w:val="single"/>
          <w:lang w:val="nl-BE"/>
        </w:rPr>
        <w:t>Type arts</w:t>
      </w:r>
      <w:r w:rsidR="00C22F5D" w:rsidRPr="00417E3B">
        <w:rPr>
          <w:rStyle w:val="FootnoteReference"/>
          <w:sz w:val="24"/>
          <w:szCs w:val="24"/>
          <w:lang w:val="nl-BE"/>
        </w:rPr>
        <w:t>2</w:t>
      </w:r>
      <w:r w:rsidRPr="00417E3B">
        <w:rPr>
          <w:sz w:val="24"/>
          <w:szCs w:val="24"/>
          <w:lang w:val="nl-BE"/>
        </w:rPr>
        <w:t>:</w:t>
      </w:r>
      <w:r w:rsidR="007F0EB6">
        <w:rPr>
          <w:sz w:val="24"/>
          <w:szCs w:val="24"/>
          <w:lang w:val="nl-BE"/>
        </w:rPr>
        <w:t xml:space="preserve"> </w:t>
      </w:r>
    </w:p>
    <w:p w:rsidR="0018451B" w:rsidRDefault="007F0EB6" w:rsidP="005759F2">
      <w:pPr>
        <w:spacing w:before="120" w:after="120"/>
        <w:jc w:val="both"/>
        <w:rPr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O</w:t>
      </w:r>
      <w:r w:rsidRPr="00417E3B">
        <w:rPr>
          <w:sz w:val="24"/>
          <w:szCs w:val="24"/>
          <w:lang w:val="nl-BE"/>
        </w:rPr>
        <w:t xml:space="preserve"> GMD-houdende huisarts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</w:p>
    <w:p w:rsidR="001A70E5" w:rsidRPr="001A70E5" w:rsidRDefault="007F0EB6" w:rsidP="005759F2">
      <w:pPr>
        <w:spacing w:before="120" w:after="120"/>
        <w:jc w:val="both"/>
        <w:rPr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O</w:t>
      </w:r>
      <w:r>
        <w:rPr>
          <w:sz w:val="24"/>
          <w:szCs w:val="24"/>
          <w:lang w:val="nl-BE"/>
        </w:rPr>
        <w:t xml:space="preserve"> </w:t>
      </w:r>
      <w:r w:rsidRPr="00417E3B">
        <w:rPr>
          <w:sz w:val="24"/>
          <w:szCs w:val="24"/>
          <w:lang w:val="nl-BE"/>
        </w:rPr>
        <w:t xml:space="preserve">Ander </w:t>
      </w:r>
      <w:r w:rsidR="005759F2">
        <w:rPr>
          <w:sz w:val="24"/>
          <w:szCs w:val="24"/>
          <w:lang w:val="nl-BE"/>
        </w:rPr>
        <w:t>type arts die gemachtigd is om te verwijzen</w:t>
      </w:r>
      <w:r w:rsidR="0018451B">
        <w:rPr>
          <w:rStyle w:val="FootnoteReference"/>
          <w:sz w:val="24"/>
          <w:szCs w:val="24"/>
          <w:lang w:val="nl-BE"/>
        </w:rPr>
        <w:footnoteReference w:id="5"/>
      </w:r>
      <w:r w:rsidR="0018451B">
        <w:rPr>
          <w:sz w:val="24"/>
          <w:szCs w:val="24"/>
          <w:lang w:val="nl-BE"/>
        </w:rPr>
        <w:t>: …</w:t>
      </w:r>
      <w:r w:rsidR="004B35AB" w:rsidRPr="00417E3B">
        <w:rPr>
          <w:sz w:val="24"/>
          <w:szCs w:val="24"/>
          <w:lang w:val="nl-BE"/>
        </w:rPr>
        <w:t xml:space="preserve"> </w:t>
      </w:r>
    </w:p>
    <w:sectPr w:rsidR="001A70E5" w:rsidRPr="001A70E5" w:rsidSect="0027305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62" w:rsidRDefault="00DF7F62" w:rsidP="00DF7F62">
      <w:r>
        <w:separator/>
      </w:r>
    </w:p>
  </w:endnote>
  <w:endnote w:type="continuationSeparator" w:id="0">
    <w:p w:rsidR="00DF7F62" w:rsidRDefault="00DF7F62" w:rsidP="00D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62" w:rsidRDefault="00DF7F62" w:rsidP="00DF7F62">
      <w:r>
        <w:separator/>
      </w:r>
    </w:p>
  </w:footnote>
  <w:footnote w:type="continuationSeparator" w:id="0">
    <w:p w:rsidR="00DF7F62" w:rsidRDefault="00DF7F62" w:rsidP="00DF7F62">
      <w:r>
        <w:continuationSeparator/>
      </w:r>
    </w:p>
  </w:footnote>
  <w:footnote w:id="1">
    <w:p w:rsidR="00DF7F62" w:rsidRPr="00F202C2" w:rsidRDefault="00DF7F62" w:rsidP="00D16EAB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DF7F62">
        <w:rPr>
          <w:lang w:val="nl-BE"/>
        </w:rPr>
        <w:t xml:space="preserve"> </w:t>
      </w:r>
      <w:r w:rsidR="00174202">
        <w:rPr>
          <w:lang w:val="nl-BE"/>
        </w:rPr>
        <w:t>M</w:t>
      </w:r>
      <w:r w:rsidR="00F202C2">
        <w:rPr>
          <w:lang w:val="nl-BE"/>
        </w:rPr>
        <w:t xml:space="preserve">eer informatie </w:t>
      </w:r>
      <w:r w:rsidR="006F11EF">
        <w:rPr>
          <w:lang w:val="nl-BE"/>
        </w:rPr>
        <w:t>o</w:t>
      </w:r>
      <w:r w:rsidR="00174202">
        <w:rPr>
          <w:lang w:val="nl-BE"/>
        </w:rPr>
        <w:t xml:space="preserve">ver de terugbetaling van de </w:t>
      </w:r>
      <w:r w:rsidR="003247E0">
        <w:rPr>
          <w:lang w:val="nl-BE"/>
        </w:rPr>
        <w:t xml:space="preserve">eerstelijns </w:t>
      </w:r>
      <w:r w:rsidR="00174202">
        <w:rPr>
          <w:lang w:val="nl-BE"/>
        </w:rPr>
        <w:t xml:space="preserve">psychologische sessies </w:t>
      </w:r>
      <w:r w:rsidR="00F202C2">
        <w:rPr>
          <w:lang w:val="nl-BE"/>
        </w:rPr>
        <w:t xml:space="preserve">op </w:t>
      </w:r>
      <w:hyperlink r:id="rId1" w:history="1">
        <w:r w:rsidR="00F202C2" w:rsidRPr="00FF26E7">
          <w:rPr>
            <w:rStyle w:val="Hyperlink"/>
            <w:lang w:val="nl-BE"/>
          </w:rPr>
          <w:t>www.riziv.be</w:t>
        </w:r>
      </w:hyperlink>
      <w:r w:rsidR="008D02F5">
        <w:rPr>
          <w:lang w:val="nl-BE"/>
        </w:rPr>
        <w:t xml:space="preserve">. Het aantal vergoedbare psychologische sessies </w:t>
      </w:r>
      <w:r w:rsidR="006F11EF">
        <w:rPr>
          <w:lang w:val="nl-BE"/>
        </w:rPr>
        <w:t>dat</w:t>
      </w:r>
      <w:r w:rsidR="008D02F5">
        <w:rPr>
          <w:lang w:val="nl-BE"/>
        </w:rPr>
        <w:t xml:space="preserve"> per kalenderjaar </w:t>
      </w:r>
      <w:r w:rsidR="006F11EF">
        <w:rPr>
          <w:lang w:val="nl-BE"/>
        </w:rPr>
        <w:t xml:space="preserve">door de ziekenfondsen kan worden terugbetaald is </w:t>
      </w:r>
      <w:r w:rsidR="008D02F5">
        <w:rPr>
          <w:lang w:val="nl-BE"/>
        </w:rPr>
        <w:t xml:space="preserve">beperkt, </w:t>
      </w:r>
      <w:r w:rsidR="006F11EF">
        <w:rPr>
          <w:lang w:val="nl-BE"/>
        </w:rPr>
        <w:t xml:space="preserve">zowel </w:t>
      </w:r>
      <w:r w:rsidR="008D02F5">
        <w:rPr>
          <w:lang w:val="nl-BE"/>
        </w:rPr>
        <w:t xml:space="preserve">in totaal </w:t>
      </w:r>
      <w:r w:rsidR="006F11EF">
        <w:rPr>
          <w:lang w:val="nl-BE"/>
        </w:rPr>
        <w:t>als</w:t>
      </w:r>
      <w:r w:rsidR="008D02F5">
        <w:rPr>
          <w:lang w:val="nl-BE"/>
        </w:rPr>
        <w:t xml:space="preserve"> per patiënt.</w:t>
      </w:r>
      <w:r w:rsidR="006F11EF">
        <w:rPr>
          <w:lang w:val="nl-BE"/>
        </w:rPr>
        <w:t xml:space="preserve"> </w:t>
      </w:r>
      <w:r w:rsidR="00FE1764">
        <w:rPr>
          <w:lang w:val="nl-BE"/>
        </w:rPr>
        <w:t xml:space="preserve">De lijst van de klinisch psychologen/orthopedagogen die de sessies kunnen realiseren staat op </w:t>
      </w:r>
      <w:hyperlink r:id="rId2" w:history="1">
        <w:r w:rsidR="000E2AA4" w:rsidRPr="000E2AA4">
          <w:rPr>
            <w:rStyle w:val="Hyperlink"/>
            <w:lang w:val="nl-BE"/>
          </w:rPr>
          <w:t>www.psy107.be</w:t>
        </w:r>
      </w:hyperlink>
      <w:r w:rsidR="000E2AA4" w:rsidRPr="000E2AA4">
        <w:rPr>
          <w:lang w:val="nl-BE"/>
        </w:rPr>
        <w:t xml:space="preserve"> /</w:t>
      </w:r>
      <w:r w:rsidR="000E2AA4">
        <w:rPr>
          <w:lang w:val="nl-BE"/>
        </w:rPr>
        <w:t xml:space="preserve"> </w:t>
      </w:r>
      <w:hyperlink r:id="rId3" w:history="1">
        <w:r w:rsidR="007F0EB6" w:rsidRPr="0018308A">
          <w:rPr>
            <w:rStyle w:val="Hyperlink"/>
            <w:lang w:val="nl-BE"/>
          </w:rPr>
          <w:t>www.psy0-18.be</w:t>
        </w:r>
      </w:hyperlink>
      <w:r w:rsidR="007F0EB6">
        <w:rPr>
          <w:lang w:val="nl-BE"/>
        </w:rPr>
        <w:t xml:space="preserve"> </w:t>
      </w:r>
      <w:r w:rsidR="006128BD">
        <w:rPr>
          <w:lang w:val="nl-BE"/>
        </w:rPr>
        <w:t xml:space="preserve">. Een landkaart met de gegevens van alle therapeuten staat </w:t>
      </w:r>
      <w:r w:rsidR="006128BD" w:rsidRPr="006128BD">
        <w:rPr>
          <w:rFonts w:cs="Arial"/>
          <w:lang w:val="nl-BE"/>
        </w:rPr>
        <w:t xml:space="preserve">op </w:t>
      </w:r>
      <w:hyperlink r:id="rId4" w:history="1">
        <w:r w:rsidR="006128BD" w:rsidRPr="006128BD">
          <w:rPr>
            <w:rStyle w:val="Hyperlink"/>
            <w:rFonts w:cs="Arial"/>
            <w:bdr w:val="none" w:sz="0" w:space="0" w:color="auto" w:frame="1"/>
            <w:lang w:val="nl-BE"/>
          </w:rPr>
          <w:t>http://bit.ly/eenelpzoeken</w:t>
        </w:r>
      </w:hyperlink>
    </w:p>
  </w:footnote>
  <w:footnote w:id="2">
    <w:p w:rsidR="009E7526" w:rsidRPr="00DF7F62" w:rsidRDefault="009E7526" w:rsidP="009E7526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1A70E5">
        <w:rPr>
          <w:lang w:val="nl-BE"/>
        </w:rPr>
        <w:t xml:space="preserve"> </w:t>
      </w:r>
      <w:r w:rsidR="007F0EB6">
        <w:rPr>
          <w:lang w:val="nl-BE"/>
        </w:rPr>
        <w:t>Aan</w:t>
      </w:r>
      <w:r w:rsidR="00FC09EF">
        <w:rPr>
          <w:lang w:val="nl-BE"/>
        </w:rPr>
        <w:t>duid</w:t>
      </w:r>
      <w:r w:rsidR="007F0EB6">
        <w:rPr>
          <w:lang w:val="nl-BE"/>
        </w:rPr>
        <w:t>en wat van toepassing is</w:t>
      </w:r>
    </w:p>
  </w:footnote>
  <w:footnote w:id="3">
    <w:p w:rsidR="00771FCE" w:rsidRPr="00417E3B" w:rsidRDefault="00771FCE" w:rsidP="00771FCE">
      <w:pPr>
        <w:pStyle w:val="FootnoteText"/>
        <w:rPr>
          <w:lang w:val="nl-BE"/>
        </w:rPr>
      </w:pPr>
      <w:r w:rsidRPr="00417E3B">
        <w:rPr>
          <w:rStyle w:val="FootnoteReference"/>
        </w:rPr>
        <w:footnoteRef/>
      </w:r>
      <w:r w:rsidRPr="00417E3B">
        <w:rPr>
          <w:lang w:val="nl-BE"/>
        </w:rPr>
        <w:t xml:space="preserve"> Aanvinken wat het voornaamste type probleem is. Er kan slechts één optie aangevinkt worden.</w:t>
      </w:r>
    </w:p>
  </w:footnote>
  <w:footnote w:id="4">
    <w:p w:rsidR="00C07A53" w:rsidRPr="00C07A53" w:rsidRDefault="00C07A53">
      <w:pPr>
        <w:pStyle w:val="FootnoteText"/>
        <w:rPr>
          <w:lang w:val="nl-BE"/>
        </w:rPr>
      </w:pPr>
      <w:r w:rsidRPr="00417E3B">
        <w:rPr>
          <w:rStyle w:val="FootnoteReference"/>
        </w:rPr>
        <w:footnoteRef/>
      </w:r>
      <w:r w:rsidRPr="00417E3B">
        <w:rPr>
          <w:lang w:val="nl-BE"/>
        </w:rPr>
        <w:t xml:space="preserve"> De eerste sessie moet plaatsvinden binnen de maand na de verwijzing. De patiënt dient dus tijdig een afspraak te vragen bij een klinisch psycholoog/orthopedagoog.</w:t>
      </w:r>
    </w:p>
  </w:footnote>
  <w:footnote w:id="5">
    <w:p w:rsidR="0018451B" w:rsidRPr="0018451B" w:rsidRDefault="0018451B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18451B">
        <w:rPr>
          <w:lang w:val="nl-BE"/>
        </w:rPr>
        <w:t xml:space="preserve"> </w:t>
      </w:r>
      <w:r>
        <w:rPr>
          <w:lang w:val="nl-BE"/>
        </w:rPr>
        <w:t xml:space="preserve">Type </w:t>
      </w:r>
      <w:r w:rsidR="004F49D8">
        <w:rPr>
          <w:lang w:val="nl-BE"/>
        </w:rPr>
        <w:t xml:space="preserve">arts </w:t>
      </w:r>
      <w:r>
        <w:rPr>
          <w:lang w:val="nl-BE"/>
        </w:rPr>
        <w:t xml:space="preserve">invullen. </w:t>
      </w:r>
      <w:r w:rsidRPr="0018451B">
        <w:rPr>
          <w:u w:val="single"/>
          <w:lang w:val="nl-BE"/>
        </w:rPr>
        <w:t>&lt;18</w:t>
      </w:r>
      <w:r w:rsidR="00F56E03">
        <w:rPr>
          <w:u w:val="single"/>
          <w:lang w:val="nl-BE"/>
        </w:rPr>
        <w:t xml:space="preserve"> jaar</w:t>
      </w:r>
      <w:r w:rsidRPr="0018451B">
        <w:rPr>
          <w:lang w:val="nl-BE"/>
        </w:rPr>
        <w:t>: huisarts, kinderarts, kinderpsychiater, CLB-arts</w:t>
      </w:r>
      <w:r w:rsidR="00FC09EF">
        <w:rPr>
          <w:lang w:val="nl-BE"/>
        </w:rPr>
        <w:t>, arts Kind &amp; Gezin;</w:t>
      </w:r>
      <w:r w:rsidRPr="0018451B">
        <w:rPr>
          <w:lang w:val="nl-BE"/>
        </w:rPr>
        <w:t xml:space="preserve"> </w:t>
      </w:r>
      <w:r w:rsidR="00F56E03">
        <w:rPr>
          <w:rFonts w:cs="Arial"/>
          <w:u w:val="single"/>
          <w:lang w:val="nl-BE"/>
        </w:rPr>
        <w:t>≥</w:t>
      </w:r>
      <w:r w:rsidR="00F56E03">
        <w:rPr>
          <w:u w:val="single"/>
          <w:lang w:val="nl-BE"/>
        </w:rPr>
        <w:t>18 jaar</w:t>
      </w:r>
      <w:r w:rsidRPr="0018451B">
        <w:rPr>
          <w:lang w:val="nl-BE"/>
        </w:rPr>
        <w:t>: huisarts, psychiater</w:t>
      </w:r>
      <w:r w:rsidR="00F56E03">
        <w:rPr>
          <w:lang w:val="nl-BE"/>
        </w:rPr>
        <w:t xml:space="preserve">, </w:t>
      </w:r>
      <w:r w:rsidR="00FC09EF">
        <w:rPr>
          <w:lang w:val="nl-BE"/>
        </w:rPr>
        <w:t xml:space="preserve">geriater (65+), </w:t>
      </w:r>
      <w:r w:rsidR="00F56E03">
        <w:rPr>
          <w:lang w:val="nl-BE"/>
        </w:rPr>
        <w:t>bedrijfsarts (tijdens Coronacrisis)</w:t>
      </w:r>
      <w:r>
        <w:rPr>
          <w:lang w:val="nl-BE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C88"/>
    <w:multiLevelType w:val="hybridMultilevel"/>
    <w:tmpl w:val="387444CC"/>
    <w:lvl w:ilvl="0" w:tplc="15548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66CBAD6">
      <w:start w:val="1"/>
      <w:numFmt w:val="bullet"/>
      <w:lvlText w:val="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75"/>
    <w:rsid w:val="000D6032"/>
    <w:rsid w:val="000E2AA4"/>
    <w:rsid w:val="000F6417"/>
    <w:rsid w:val="00164D89"/>
    <w:rsid w:val="00174202"/>
    <w:rsid w:val="0018451B"/>
    <w:rsid w:val="001A70E5"/>
    <w:rsid w:val="001B7B0B"/>
    <w:rsid w:val="002232A9"/>
    <w:rsid w:val="00247657"/>
    <w:rsid w:val="0027305F"/>
    <w:rsid w:val="00276F49"/>
    <w:rsid w:val="00294A20"/>
    <w:rsid w:val="002E1948"/>
    <w:rsid w:val="00303689"/>
    <w:rsid w:val="003247E0"/>
    <w:rsid w:val="003B61D1"/>
    <w:rsid w:val="003F0391"/>
    <w:rsid w:val="00417E3B"/>
    <w:rsid w:val="00417EE9"/>
    <w:rsid w:val="0043639E"/>
    <w:rsid w:val="004429EC"/>
    <w:rsid w:val="0045482B"/>
    <w:rsid w:val="00486BC2"/>
    <w:rsid w:val="004B35AB"/>
    <w:rsid w:val="004F49D8"/>
    <w:rsid w:val="005014BD"/>
    <w:rsid w:val="00511B53"/>
    <w:rsid w:val="00516C38"/>
    <w:rsid w:val="005533A6"/>
    <w:rsid w:val="005759F2"/>
    <w:rsid w:val="005800AA"/>
    <w:rsid w:val="005F5272"/>
    <w:rsid w:val="006128BD"/>
    <w:rsid w:val="0063515D"/>
    <w:rsid w:val="006538DA"/>
    <w:rsid w:val="0066241B"/>
    <w:rsid w:val="00677A6C"/>
    <w:rsid w:val="006E0478"/>
    <w:rsid w:val="006F0C47"/>
    <w:rsid w:val="006F11EF"/>
    <w:rsid w:val="007461BE"/>
    <w:rsid w:val="00771FCE"/>
    <w:rsid w:val="007904D8"/>
    <w:rsid w:val="00792AD8"/>
    <w:rsid w:val="007C2F7F"/>
    <w:rsid w:val="007F0EB6"/>
    <w:rsid w:val="00803CE6"/>
    <w:rsid w:val="008438F1"/>
    <w:rsid w:val="008713F8"/>
    <w:rsid w:val="008813A4"/>
    <w:rsid w:val="008878E3"/>
    <w:rsid w:val="008C083B"/>
    <w:rsid w:val="008D02F5"/>
    <w:rsid w:val="008F060C"/>
    <w:rsid w:val="00977044"/>
    <w:rsid w:val="009C5338"/>
    <w:rsid w:val="009D63E9"/>
    <w:rsid w:val="009E7526"/>
    <w:rsid w:val="00A54C06"/>
    <w:rsid w:val="00A82ECD"/>
    <w:rsid w:val="00AC5A86"/>
    <w:rsid w:val="00B32E88"/>
    <w:rsid w:val="00B53343"/>
    <w:rsid w:val="00B769D6"/>
    <w:rsid w:val="00B9002A"/>
    <w:rsid w:val="00C07A53"/>
    <w:rsid w:val="00C22F5D"/>
    <w:rsid w:val="00C93000"/>
    <w:rsid w:val="00CA276C"/>
    <w:rsid w:val="00CA6743"/>
    <w:rsid w:val="00CC3F3F"/>
    <w:rsid w:val="00CF45B2"/>
    <w:rsid w:val="00D16EAB"/>
    <w:rsid w:val="00D376B2"/>
    <w:rsid w:val="00D4429E"/>
    <w:rsid w:val="00D81AB3"/>
    <w:rsid w:val="00DA1875"/>
    <w:rsid w:val="00DC53F3"/>
    <w:rsid w:val="00DF7F62"/>
    <w:rsid w:val="00E3373D"/>
    <w:rsid w:val="00EB5947"/>
    <w:rsid w:val="00EF35C3"/>
    <w:rsid w:val="00F202C2"/>
    <w:rsid w:val="00F266ED"/>
    <w:rsid w:val="00F3360C"/>
    <w:rsid w:val="00F56E03"/>
    <w:rsid w:val="00F66CCA"/>
    <w:rsid w:val="00FA44D0"/>
    <w:rsid w:val="00FC09EF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A3690-6C32-4F4E-85DA-A224927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ED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7F62"/>
    <w:rPr>
      <w:rFonts w:ascii="Arial" w:hAnsi="Arial"/>
    </w:rPr>
  </w:style>
  <w:style w:type="character" w:styleId="FootnoteReference">
    <w:name w:val="footnote reference"/>
    <w:basedOn w:val="DefaultParagraphFont"/>
    <w:rsid w:val="00DF7F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7A6C"/>
    <w:pPr>
      <w:ind w:left="720"/>
      <w:contextualSpacing/>
    </w:pPr>
  </w:style>
  <w:style w:type="character" w:styleId="Hyperlink">
    <w:name w:val="Hyperlink"/>
    <w:basedOn w:val="DefaultParagraphFont"/>
    <w:rsid w:val="00F202C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9E75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7526"/>
    <w:rPr>
      <w:rFonts w:ascii="Arial" w:hAnsi="Arial"/>
    </w:rPr>
  </w:style>
  <w:style w:type="character" w:styleId="EndnoteReference">
    <w:name w:val="endnote reference"/>
    <w:basedOn w:val="DefaultParagraphFont"/>
    <w:rsid w:val="009E7526"/>
    <w:rPr>
      <w:vertAlign w:val="superscript"/>
    </w:rPr>
  </w:style>
  <w:style w:type="table" w:styleId="TableGrid">
    <w:name w:val="Table Grid"/>
    <w:basedOn w:val="TableNormal"/>
    <w:rsid w:val="009E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1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194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E1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194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y0-18.be" TargetMode="External"/><Relationship Id="rId2" Type="http://schemas.openxmlformats.org/officeDocument/2006/relationships/hyperlink" Target="http://www.psy107.be" TargetMode="External"/><Relationship Id="rId1" Type="http://schemas.openxmlformats.org/officeDocument/2006/relationships/hyperlink" Target="http://www.riziv.be" TargetMode="External"/><Relationship Id="rId4" Type="http://schemas.openxmlformats.org/officeDocument/2006/relationships/hyperlink" Target="http://bit.ly/eenelpzoe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60FB-36B3-49BD-9232-FC1522FF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28F7E5FA.dotm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Deraedt</dc:creator>
  <cp:lastModifiedBy>Koen Deraedt (RIZIV-INAMI)</cp:lastModifiedBy>
  <cp:revision>35</cp:revision>
  <cp:lastPrinted>2018-12-11T09:45:00Z</cp:lastPrinted>
  <dcterms:created xsi:type="dcterms:W3CDTF">2018-11-21T10:30:00Z</dcterms:created>
  <dcterms:modified xsi:type="dcterms:W3CDTF">2020-05-20T07:21:00Z</dcterms:modified>
</cp:coreProperties>
</file>